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D3" w:rsidRDefault="004029D3" w:rsidP="00F72C5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«УТВЕРЖДАЮ»</w:t>
      </w:r>
    </w:p>
    <w:p w:rsidR="004029D3" w:rsidRDefault="004029D3" w:rsidP="001F178C">
      <w:pPr>
        <w:spacing w:before="100" w:beforeAutospacing="1" w:after="100" w:afterAutospacing="1" w:line="240" w:lineRule="auto"/>
        <w:ind w:left="524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Директор АНО ДПО «Учебный центр «Динамо-Профи»</w:t>
      </w:r>
    </w:p>
    <w:p w:rsidR="004029D3" w:rsidRDefault="004029D3" w:rsidP="001F178C">
      <w:pPr>
        <w:spacing w:before="100" w:beforeAutospacing="1" w:after="100" w:afterAutospacing="1" w:line="240" w:lineRule="auto"/>
        <w:ind w:left="524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Сметанкин Н.А.</w:t>
      </w:r>
    </w:p>
    <w:p w:rsidR="004029D3" w:rsidRDefault="004029D3" w:rsidP="001F178C">
      <w:pPr>
        <w:spacing w:before="100" w:beforeAutospacing="1" w:after="100" w:afterAutospacing="1" w:line="240" w:lineRule="auto"/>
        <w:ind w:left="5245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«___»_________________2020г.</w:t>
      </w:r>
    </w:p>
    <w:p w:rsidR="004029D3" w:rsidRDefault="004029D3" w:rsidP="00F72C5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Pr="005B6F01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 О СПОРТИВНО-СТРЕЛКОВОМ  КЛУБЕ</w:t>
      </w:r>
    </w:p>
    <w:p w:rsidR="004029D3" w:rsidRPr="005B6F01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Автономной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екоммерческой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рганизации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ополнительного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</w:t>
      </w: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офессионального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B6F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бразования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«Учебный центр «Динамо-Профи»</w:t>
      </w: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4029D3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г. Ульяновск 2020 г.</w:t>
      </w:r>
    </w:p>
    <w:p w:rsidR="004029D3" w:rsidRPr="00E86B2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E86B2B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Pr="00A91DC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ОБЩИЕ ПОЛОЖЕНИЯ</w:t>
      </w:r>
    </w:p>
    <w:p w:rsidR="004029D3" w:rsidRPr="00E86B2B" w:rsidRDefault="004029D3" w:rsidP="00A91D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6B2B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Pr="00A91DC8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Спортивно-Стрелковый клуб</w:t>
      </w:r>
      <w:r w:rsidRPr="00A91DC8">
        <w:rPr>
          <w:rFonts w:ascii="Times New Roman" w:hAnsi="Times New Roman" w:cs="Times New Roman"/>
          <w:sz w:val="27"/>
          <w:szCs w:val="27"/>
          <w:lang w:eastAsia="ru-RU"/>
        </w:rPr>
        <w:t xml:space="preserve"> (далее по тексту Клуб) является структурным подразделением </w:t>
      </w:r>
      <w:r>
        <w:rPr>
          <w:rFonts w:ascii="Times New Roman" w:hAnsi="Times New Roman" w:cs="Times New Roman"/>
          <w:sz w:val="27"/>
          <w:szCs w:val="27"/>
          <w:lang w:eastAsia="ru-RU"/>
        </w:rPr>
        <w:t>Автономной некоммерческой организации дополнительного п</w:t>
      </w:r>
      <w:r w:rsidRPr="00A91DC8">
        <w:rPr>
          <w:rFonts w:ascii="Times New Roman" w:hAnsi="Times New Roman" w:cs="Times New Roman"/>
          <w:sz w:val="27"/>
          <w:szCs w:val="27"/>
          <w:lang w:eastAsia="ru-RU"/>
        </w:rPr>
        <w:t xml:space="preserve">рофессионального  </w:t>
      </w:r>
      <w:r>
        <w:rPr>
          <w:rFonts w:ascii="Times New Roman" w:hAnsi="Times New Roman" w:cs="Times New Roman"/>
          <w:sz w:val="27"/>
          <w:szCs w:val="27"/>
          <w:lang w:eastAsia="ru-RU"/>
        </w:rPr>
        <w:t>о</w:t>
      </w:r>
      <w:r w:rsidRPr="00A91DC8">
        <w:rPr>
          <w:rFonts w:ascii="Times New Roman" w:hAnsi="Times New Roman" w:cs="Times New Roman"/>
          <w:sz w:val="27"/>
          <w:szCs w:val="27"/>
          <w:lang w:eastAsia="ru-RU"/>
        </w:rPr>
        <w:t>бразования «Учебн</w:t>
      </w:r>
      <w:r>
        <w:rPr>
          <w:rFonts w:ascii="Times New Roman" w:hAnsi="Times New Roman" w:cs="Times New Roman"/>
          <w:sz w:val="27"/>
          <w:szCs w:val="27"/>
          <w:lang w:eastAsia="ru-RU"/>
        </w:rPr>
        <w:t>ый центр</w:t>
      </w:r>
      <w:r w:rsidRPr="00A91DC8">
        <w:rPr>
          <w:rFonts w:ascii="Times New Roman" w:hAnsi="Times New Roman" w:cs="Times New Roman"/>
          <w:sz w:val="27"/>
          <w:szCs w:val="27"/>
          <w:lang w:eastAsia="ru-RU"/>
        </w:rPr>
        <w:t xml:space="preserve"> «Динамо-Профи».</w:t>
      </w:r>
      <w:r w:rsidRPr="00E86B2B">
        <w:rPr>
          <w:rFonts w:ascii="Times New Roman" w:hAnsi="Times New Roman" w:cs="Times New Roman"/>
          <w:sz w:val="27"/>
          <w:szCs w:val="27"/>
          <w:lang w:eastAsia="ru-RU"/>
        </w:rPr>
        <w:t xml:space="preserve"> (далее по тексту Организация). Организация  является некоммерческой организацией, реализующей образовательные и спортивные  программы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, в соответствии с Уставом.</w:t>
      </w:r>
    </w:p>
    <w:p w:rsidR="004029D3" w:rsidRPr="00F72C5B" w:rsidRDefault="004029D3" w:rsidP="00A91D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1.2. Клуб подчиняется непосредственно Директору Организации.</w:t>
      </w:r>
    </w:p>
    <w:p w:rsidR="004029D3" w:rsidRPr="00F72C5B" w:rsidRDefault="004029D3" w:rsidP="00A91D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1.3. Структура и штат Клуба определяются штатным расписанием Организации.</w:t>
      </w:r>
    </w:p>
    <w:p w:rsidR="004029D3" w:rsidRPr="00F72C5B" w:rsidRDefault="004029D3" w:rsidP="00A91D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1.4. Клуб в своей работе руководствуется действующим законодательством РФ, Уставом Организации и другими локальными актами Организации, приказами и распоряжениями  Директора  и настоящим Положением.</w:t>
      </w:r>
    </w:p>
    <w:p w:rsidR="004029D3" w:rsidRPr="00F72C5B" w:rsidRDefault="004029D3" w:rsidP="00A91D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1.5. Клуб не является обособленным подразделением Организации.</w:t>
      </w:r>
    </w:p>
    <w:p w:rsidR="004029D3" w:rsidRPr="00F72C5B" w:rsidRDefault="004029D3" w:rsidP="00A91D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1.6. Руководство Клубом осуществляет  директор Организации. Внесение изменений в настоящее положение является прерогативой Директора Организации при условии согласования с Пре</w:t>
      </w:r>
      <w:r>
        <w:rPr>
          <w:rFonts w:ascii="Times New Roman" w:hAnsi="Times New Roman" w:cs="Times New Roman"/>
          <w:sz w:val="27"/>
          <w:szCs w:val="27"/>
          <w:lang w:eastAsia="ru-RU"/>
        </w:rPr>
        <w:t>дседателем Правления Клуба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1.7</w:t>
      </w:r>
      <w:r>
        <w:rPr>
          <w:rFonts w:ascii="Times New Roman" w:hAnsi="Times New Roman" w:cs="Times New Roman"/>
          <w:sz w:val="27"/>
          <w:szCs w:val="27"/>
          <w:lang w:eastAsia="ru-RU"/>
        </w:rPr>
        <w:t>. Спортивно-стрелковый Клуб «Динамо-Профи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» является добровольным объединением любителей стрелкового оружия, стрелковых видов спорта и охоты, основными целями которого является  развитие и популяризация стрелкового спорта, как формы активного и безопасного досуга законопослушных граждан, развития условий, способствующих повышению стрелкового мастерства, как профессионалов, чья деятельность связана с использованием огнестрельного оружия, так и граждан, стремящихся к повышению стрелковой культуры, а также с целью обучения безопасному владению оружием и навыкам самообороны.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1.8. О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сновная цель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клуба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- воспитание оружейной культуры в обществе и формирование положительного социального имиджа законопослушных владельцев оружия. Клуб осуществляет свою деятельность при Объединении прикладных видов спорта и открыт для всех, кто интересуется стрелковым оружием, стрелковой подготовкой и охотой.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1.9. Членом Клуба может стать любой человек, который легально владеет или имеет намерение владеть 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стрелковым оружием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, поддерживает цели Клуба, регулярно принимает активное участие в мероприятиях Клуба, оказывая активную помощь его развитию и функционированию.</w:t>
      </w:r>
    </w:p>
    <w:p w:rsidR="004029D3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1.10. </w:t>
      </w:r>
      <w:r>
        <w:rPr>
          <w:rFonts w:ascii="Times New Roman" w:hAnsi="Times New Roman" w:cs="Times New Roman"/>
          <w:sz w:val="27"/>
          <w:szCs w:val="27"/>
          <w:lang w:eastAsia="ru-RU"/>
        </w:rPr>
        <w:t>Высшим руководящим органом Клуба является-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Совет Клуба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,созываемый по мере необходимости не ранее одного раза в год. Совет Клуба 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формируется из наиболее активных его членов, имеющих статус действительных членов Клуба не менее одного года, изъявивших желание заниматься административной работой, а также принимавших активное участие в организации и проведении клубных мероприятий, оказании информационной поддержки, сотрудничестве со СМИ, спонсорами, представителями правоохранительных органов и т.д. и т.п. Совет Клуба самостоятельно принимает решения по всем вопросам текущей деятельности клуба и развития Клуба. При этом все члены Клуба имеют право совещательного голоса при принятии решений. Руководитель Клуба утверждает решение Совета Клуба.</w:t>
      </w:r>
    </w:p>
    <w:p w:rsidR="004029D3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1.11. В период между собраниями Совета руководство внеучебной физкультурно-оздоровительной и спортивной работой в образовательном учреждении осуществляет правление Клуба. Правление избирает председателя, заместителя председателя, казначея и секретаря, распределяет обязанности среди членов правления. Правление утверждает и реализует план работы, регулирует использование взносов членов Клуба, создает комиссии и другие рабочие органы Клуба и осуществляет контроль за их деятельностью, вносит в установленном порядке на рассмотрение педагогического совета, органов управления образованием, физической культурой и спортом предложения по совершенствованию физкультурно-оздоровительной и спортивной работы с членами Клуба.</w:t>
      </w:r>
    </w:p>
    <w:p w:rsidR="004029D3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Заседания правления проводится не реже одного раза в два месяца.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Председатель Клуба осуществляет руководство деятельностью правления и ведет его заседания, действует от имени Клуба, представляет его в администрации образовательного учреждения, общественных и государственных организациях, заключает договоры, определяет и утверждает функциональные обязанности работников.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1.12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  Клуб не несет ответственности за противоправные действия его членов, как то: незаконная переделка оружия, использование несертифицированных и самоснаряженных боеприпасов и пр.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 1.13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  Клуб не несет ответственности за ущерб, причиненный его членами с использованием знаний и навыков, приобретенных в клубе.</w:t>
      </w:r>
    </w:p>
    <w:p w:rsidR="004029D3" w:rsidRPr="00F72C5B" w:rsidRDefault="004029D3" w:rsidP="00A91DC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br/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 ЦЕЛИ И ЗАДАЧИ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2.1. Деятельность Клуба нацелена на: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развитие и популяризация стрелкового спорта, как формы активного и безопасного досуга граждан, развитие  условий, способствующих повышению стрелкового мастерства как профессионалов, чья деятельность связана с использованием огнестрельного оружия, так и граждан, стремящихся к повышению стрелковой культуры, а также с целью обучения безопасному владению оружием и навыкам самообороны, выживанию в экстремальных условиях;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привлечение к занятиям стрелковым спортом молодежи, детей, подготовка юношей к службе в силовых структурах РФ,  патриотическое воспитание подрастающего поколения;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целевая наработка базовых навыков обращения с оружием  совместно с государственными структурами, военно- патриотическими клубами, общественными организациями;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подготовка и проведение спортивных мероприятий по стрелковым видам спорта в соответствии с Законом Российской Федерации «Об образовании» и Федеральным законом «О физической культуре и спорте в Российской Федерации».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способствование обороноспособности страны путем обучения  дееспособного населения и молодежи, не проходивших военной подготовки, основам обращения с огнестрельным оружием, в том числе гражданскими аналогами оружия, используемого в Вооруженных Силах  РФ;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 2.2. Основные задачи Клуба: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проведение образовательных, спортивных, патриотических  мероприятий совместно с государственными и общественными структурами;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осуществление учебно-тренировочной, соревновательной, физкультурной и воспитательной деятельности, регулируемой Федеральным законом «О физической культуре и спорте в Российской Федерации»;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формирование предложений по распределению средств, предусмотренных на организацию спортивной и физкультурно-оздоровительной деятельности Клуба;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оказание методической и практической помощи членам Клуба в организации и проведении различных спортивных, физкультурно-оздоровительных, охотничьих и иных мероприятий;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формирование сборных команд  Организации и создание условий для их успешных выступлений на различных соревнованиях;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- разработка положений и правил 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проведения турниров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, соревнований и иных мероприятий;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привлечение к деятельности ведущих специалистов, в том числе международного уровня, с целью развития и популяризации прикладного стрелкового спорта;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- развитие навыков  безопасного  обращения со спортивным и охотничьим оружием, по обеспечению сохранности оружия, приобретение знаний о различных системах и характеристиках огнестрельного, спортивного и охотничьего оружия;  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br/>
        <w:t>- воспитание бережного отношения к природе, охотничьей культуре.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 ФУНКЦИИ КЛУБА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3.1. Для достижения целей и решения основных задач Клуб выполняет следующие функции: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организует и проводит оздоровительные и спортивные мероприятия, а также конференции, семинары, соревнования, охотничьи туры  и иные мероприятия в рамках своей деятельности;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проводит образовательные и спортивные мероприятия по стрелковому спорту,   включая мероприятия по детско-юношескому и молодежному видам стрелкового спорта;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проводит спортивную клубную работу и организацию досуга членов Спортивного клуба Организации;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в Клубе  Организации из числа его членов могут действовать спортивные судьи, тренеры и инструкторы, деятельность которых определяется в соответствии с Федеральным законом «О физической культуре и спорте в Российской Федерации», уставами и другими документами общероссийских спортивных федераций (союзов) по стрелковым видам спорта.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9D3" w:rsidRPr="00F72C5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 ПРАВА КЛУБА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4.1. Клуб  использует  наименование, эмблему, вымпел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и другую атрибутику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, утв</w:t>
      </w:r>
      <w:r>
        <w:rPr>
          <w:rFonts w:ascii="Times New Roman" w:hAnsi="Times New Roman" w:cs="Times New Roman"/>
          <w:sz w:val="27"/>
          <w:szCs w:val="27"/>
          <w:lang w:eastAsia="ru-RU"/>
        </w:rPr>
        <w:t>ерждённую Правлением Клуба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4.2. Клуб имеет право: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-безвозмездно пользоваться и распоряжаться принадлежащим Организации  спортивными сооружениями, инвентарём и оборудованием;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в установленном Организацией  порядке приобретать и выдавать членам спортивного клуба для пользования спортивный инвентарь и форму;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при проведении физкультурно-оздоровительных и спортивных мероприятий использовать средства спонсоров;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  осуществлять производственную, хозяйственную и иную приносящую доход деятельность от имени Организации.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4.3. Председатель правления Клуба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представляет интересы и действует от имени Клуба на основании доверенности, выданной Директором Организации.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9D3" w:rsidRPr="00F72C5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.ФИНАНСОВО-ХОЗЯЙСТВЕННАЯ ДЕЯТЕЛЬНОСТЬ КЛУБА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5.1. Источниками финансирования клуба являются:</w:t>
      </w:r>
    </w:p>
    <w:p w:rsidR="004029D3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средства, выделяемые  Организацией  на проведение спортивных мероприятий, а также конференций, семинаров, соревнований и иных мероприятий Клуба;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-доходы  полученные от работы спортивных секций и оздоровительных групп….</w:t>
      </w:r>
    </w:p>
    <w:p w:rsidR="004029D3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добровольные поступления от физических и юридических лиц.</w:t>
      </w:r>
    </w:p>
    <w:p w:rsidR="004029D3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-поступления от эксплуатации спортивной базы образовательного учреждения.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-прочие поступления.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5.2. Организация  наделяет Клуб имуществом, находящимся на балансе  Организации в т.ч. оборудованием, оргтехникой и т.д. Имущество, переданное Клубу и приобретенное в результате хозяйственной деятельности Клуба, отражается на балансе Организации.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5.3. В ходе проведения спортивных мероприятий Клуб использует соответствующие объекты Организации, а также 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оружие и патроны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Организации. При проведении спортивных соревнований и тренировок также может использоваться оружие и патроны участников данных спортивных мероприятий, приглашенных Организацией.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5.3. Клуб не вправе использовать не по назначению и/или отчуждать закрепленное за ним имущество.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9D3" w:rsidRPr="00F72C5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6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 ОТВЕТСТВЕННОСТЬ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6.1. Ответственность за выполнение возложенных на Клуб задач и функций несет руководитель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6.2. В Клубе  Организации  используются нормы 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обеспечения оружием и патронами, а также правила их оборота,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установленные для спортивных организаций и образовательных учреждений в системе соответствующей общероссийской спортивной федерации (федераций, союзов) по стрелковому виду спорта.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6.2. Клуб не отвечает по обязательствам своих Членов, равно как и Члены не отвечают по обязательствам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9D3" w:rsidRPr="00F72C5B" w:rsidRDefault="004029D3" w:rsidP="00F72C5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 ЧЛЕНЫ КЛУБА, ИХ ПРАВА И ОБЯЗАННОСТИ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7.1. Членами Клуба могут быть полностью дееспособные граждане РФ и дети старше 12 лет с письменного согласия родителей.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7.2. Клуб Организации может объединять сотрудников Организации (руководителей, преподавателей, других работников), лиц, ранее прошедших обучение в Организации, занимающихся стрелковыми видами спорта и выступающих на с</w:t>
      </w:r>
      <w:r>
        <w:rPr>
          <w:rFonts w:ascii="Times New Roman" w:hAnsi="Times New Roman" w:cs="Times New Roman"/>
          <w:sz w:val="27"/>
          <w:szCs w:val="27"/>
          <w:lang w:eastAsia="ru-RU"/>
        </w:rPr>
        <w:t>портивных соревнованиях,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граждан, имеющих в личном пользовании оружие, зарегистрированное в органах внутренних дел в соответствии с требованиями Федерального закона «Об оружии»</w:t>
      </w:r>
      <w:r>
        <w:rPr>
          <w:rFonts w:ascii="Times New Roman" w:hAnsi="Times New Roman" w:cs="Times New Roman"/>
          <w:sz w:val="27"/>
          <w:szCs w:val="27"/>
          <w:lang w:eastAsia="ru-RU"/>
        </w:rPr>
        <w:t>,  а так же лиц имеющих намерение владеть стрелковым оружием поддерживающим цели  и задачи Клуба, регулярно принимающим активное участие в мероприятиях Клуба  и оказывающих активную помощь в его работе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7.3. Обязательными условиями  членства в Клубе  Организации  является: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 прохождение заявителем вводного инструктажа  по методике и приемам стрельбы из огнестрельного оружия и соблюдения мер безопасности.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  оформление страхового полиса по программе страхования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  соблюдение Прав</w:t>
      </w:r>
      <w:r>
        <w:rPr>
          <w:rFonts w:ascii="Times New Roman" w:hAnsi="Times New Roman" w:cs="Times New Roman"/>
          <w:sz w:val="27"/>
          <w:szCs w:val="27"/>
          <w:lang w:eastAsia="ru-RU"/>
        </w:rPr>
        <w:t>ил нахождения на территории ССК</w:t>
      </w:r>
      <w:bookmarkStart w:id="0" w:name="_GoBack"/>
      <w:bookmarkEnd w:id="0"/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 получение услуг Организации, предусмотренных настоящим Положением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- принятие условия посещения Клуба исключительно в порядке предварительного заказа услуг через Администратора.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7.4. Приём в члены Клуба производится по личному письменному заявлению Кандидата  по факту оказания  ему Организацией услуг по стрельбе.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Для зачисления кандидата в члены Клуба необходимо: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а) пройти инструктаж по  безопасному и правильному обращению с гражданским оружием (вводный инструктаж);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б) подать личное заявление на имя Директора Организации  с указанием вида клубной системы и клубной карты;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в)  Предоставить копия страхового полиса.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г)  Выполнить комплекс упражнений “ Первый выстрел”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7.5. При соблюдении вышеуказанных условий Кандидат принимается в члены Клуба. Свидетельством принятия в члены Клуба является выдача кандидату  Клубной карты М</w:t>
      </w:r>
      <w:r w:rsidRPr="00F72C5B">
        <w:rPr>
          <w:rFonts w:ascii="Times New Roman" w:hAnsi="Times New Roman" w:cs="Times New Roman"/>
          <w:sz w:val="27"/>
          <w:szCs w:val="27"/>
          <w:lang w:val="en-US" w:eastAsia="ru-RU"/>
        </w:rPr>
        <w:t>EMBER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7.6. Членство в Клубе является персональным (именным)  с  заранее установленным сроком.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7.7. Наличие Клубной карты является подтверждением членства в Клубе и одновременно – пропуском на территорию и в здание многофункционального учебно-методического центра с тиром.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7.8. Владелец Клубной карты имеет возможность получать в Клубе скидки на  весь комплекс услуг (за исключение патронов), предоставляемых Организацией, а также принимать участие в Клубных мероприятиях, организуемых для членов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7.9. Администрация Клуба оставляет за собой право изъятия Клубной карты при нарушении ее владельцем правил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 Права члена Клуба: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7.10.1. Иметь Клубную карту действительного члена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7.10.2.Пользоваться льготами и услугами, предоставляемыми членам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7.10.3. Использовать тренировочную базу Клуба для совершенствования своих стрелковых навыков.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7.10.4.Принимать участие в организации и проведении тренировочного процесса, а также клубных мероприятий.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7.10.5. Предлагать новые стрелковые методики.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7.10.6. С согласия руководства Клуба представлять Клуб, в том числе на профессиональном уровне, на различных спортивных мероприятиях, проводимых соответствующими общероссийскими, региональными и муниципальными спортивными федерациями по стрелковым видам спорта, иными спортивными организациями и клубами, а также организаторами соревнований по указанным видам спорта. При этом члены Клуба под контролем его руководства вправе использовать имущество Учреждения, при наличии соответствующего распоряжения (приказа) Директора Учреждения о предоставлении такого имущества для участия в спортивных мероприятиях с назначением ответственных лиц, несущих в т ч. материальную ответственность.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7.10.7. Выдвигать предложения по развитию и совершенствованию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7.10.8. Участвовать в заседаниях Совета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7.10.9. Получать необходимую информацию о мероприятиях, проводимых Клубом.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7.10.10. Выйти из состава членов Клуба, предварительно подав письменное заявление о выходе на имя руководителя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 Обязанности члена Клуба: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7.11.1. Соблюдать действующее законодательство РФ, нормы настоящего Положения  о Спортивно-Стрелков</w:t>
      </w:r>
      <w:r>
        <w:rPr>
          <w:rFonts w:ascii="Times New Roman" w:hAnsi="Times New Roman" w:cs="Times New Roman"/>
          <w:sz w:val="27"/>
          <w:szCs w:val="27"/>
          <w:lang w:eastAsia="ru-RU"/>
        </w:rPr>
        <w:t>ом Клубе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, Порядок организации пропускного и внутриобъектового режима, правил н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ахождения на территории   ССК 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   и другие акты, принятые органами управления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7.11.2. Выполнять решения руководителя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7.11.3. Соблюдать Регламент мероприятий проводимых Клубом при непосредственном участии или в качестве зрителя.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7.11.4. Участвовать в деятельности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7.11.5. Принимать участие в плановых собраниях членов Клуба, о месте и времени проведения которых, он был оповещен по телефону, электронной почте, через объявление на веб-сайте  </w:t>
      </w:r>
      <w:r>
        <w:rPr>
          <w:rFonts w:ascii="Times New Roman" w:hAnsi="Times New Roman" w:cs="Times New Roman"/>
          <w:sz w:val="27"/>
          <w:szCs w:val="27"/>
          <w:lang w:val="en-US" w:eastAsia="ru-RU"/>
        </w:rPr>
        <w:t>www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……..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7.11.6. Правомерными способами пресекать действия, заведомо порочащие имидж Клуба, либо его членов и уведомлять руководство Клуба о таких действиях.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7.11.7. Бережно относиться к  имуществу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7.12. Членам клуба запрещается: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7.12.1. Использование символики и имени Клуба без разрешения руководителя Клуба, а также в коммерческих целях.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7.12.2. Совершение действий, которые могут принести ущерб Клубу, либо его членам.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7.12.3. Выступать в средствах массовой информации, сети Интернет, давать какие-либо комментарии или высказывать свое мнение под видом мнения или официальной позиции Клуба без письменного согласия руководителя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7.12.4. Передача Клубной карты третьим лицам.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7.13.Прекращение членства в Клубе.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7.13.1. Член Клуба, нарушающий нормы настоящего Положения, неоднократно нарушивший Правила Клуба, решением руководителя Клуба может быть исключен из состава членов Клуба, при этом расходы, понесенные при участии в деятельности Клуба, возврату не подлежат.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7.13.2. Член Клуба может добровольно  выйти из состава членов при условии подачи письменного заявления не менее чем за 10 дней до планируемой даты выхода.при этом расходы, понесенные при участии в деятельности Клуба, возврату не подлежат.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7.13.3. В случае проявления неуважительного и неэтичного отношения к другим членам Клуба.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7.13.4. Руководство Клубом имеет право исключить любого члена Клуба без объяснения ему причин исключения.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7.13.5. В случае прекращения членства в Клубе, исключенный обязан сдать Клубную карту.</w:t>
      </w:r>
    </w:p>
    <w:p w:rsidR="004029D3" w:rsidRPr="00F72C5B" w:rsidRDefault="004029D3" w:rsidP="00F72C5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8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СБОРНАЯ КОМАНДА КЛУБА</w:t>
      </w:r>
    </w:p>
    <w:p w:rsidR="004029D3" w:rsidRPr="00F72C5B" w:rsidRDefault="004029D3" w:rsidP="00F72C5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.1. Состав сборной команды Клуба выбирается и утверждается из числа действительных членов Клуба.</w:t>
      </w:r>
    </w:p>
    <w:p w:rsidR="004029D3" w:rsidRPr="00F72C5B" w:rsidRDefault="004029D3" w:rsidP="00F72C5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.2. Состав сборной Клуба формируется на основании результатов выступлений на календарных соревнованиях клуба, а также на российских и международных соревнованиях с участием Клуба.</w:t>
      </w:r>
    </w:p>
    <w:p w:rsidR="004029D3" w:rsidRPr="00F72C5B" w:rsidRDefault="004029D3" w:rsidP="00F72C5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.3. Члены сборной команды обязаны регулярно посещать тренировочные занятия клуба, выступать на официальных соревнованиях от имени Клуба.</w:t>
      </w:r>
    </w:p>
    <w:p w:rsidR="004029D3" w:rsidRPr="00F72C5B" w:rsidRDefault="004029D3" w:rsidP="00F72C5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.4. Решение о приеме или исключении члена Клуба из состава сборной команды принимается правлением клуба.</w:t>
      </w: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9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F72C5B">
        <w:rPr>
          <w:rFonts w:ascii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ПРАВИЛА ПОСЕЩЕНИЯ СПОРТИВНОГО СТРЕЛКОВОГО КЛУБА </w:t>
      </w:r>
    </w:p>
    <w:p w:rsidR="004029D3" w:rsidRPr="00F72C5B" w:rsidRDefault="004029D3" w:rsidP="00F72C5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Настоящие Правила посещения  являются обязательными для всех без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исключения посетител</w:t>
      </w:r>
      <w:r>
        <w:rPr>
          <w:rFonts w:ascii="Times New Roman" w:hAnsi="Times New Roman" w:cs="Times New Roman"/>
          <w:sz w:val="27"/>
          <w:szCs w:val="27"/>
          <w:lang w:eastAsia="ru-RU"/>
        </w:rPr>
        <w:t>ей Спортивно-Стрелкового клуба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(далее Клуб) и направлены на создание максимально безопасной и комфортной атмосферы для всех присутствующих  на территории и в помещениях  Многофункционального учебно-методического центра с тиро</w:t>
      </w:r>
      <w:r>
        <w:rPr>
          <w:rFonts w:ascii="Times New Roman" w:hAnsi="Times New Roman" w:cs="Times New Roman"/>
          <w:sz w:val="27"/>
          <w:szCs w:val="27"/>
          <w:lang w:eastAsia="ru-RU"/>
        </w:rPr>
        <w:t>м, расположенного по адресу: г.Ульяновск,ул.К.Либкнехта7, Локомотивная6Б.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Принимая решение войти в Клуб, посетитель подтверждает свое согласие с данными Правилами.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Настоящие  прав</w:t>
      </w:r>
      <w:r>
        <w:rPr>
          <w:rFonts w:ascii="Times New Roman" w:hAnsi="Times New Roman" w:cs="Times New Roman"/>
          <w:sz w:val="27"/>
          <w:szCs w:val="27"/>
          <w:lang w:eastAsia="ru-RU"/>
        </w:rPr>
        <w:t>ила утверждены Правлением “ Спортивно-стрелковый Клуб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”, и  не могут быть оспорены посетителями Клуба.</w:t>
      </w:r>
    </w:p>
    <w:p w:rsidR="004029D3" w:rsidRPr="00F72C5B" w:rsidRDefault="004029D3" w:rsidP="00F72C5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1. Общие положения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1.1. Режим работы Клуба: с 09.00 до 21.00, без выходных.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1.2. Запись на занятия в стрелковых галереях производится  с 9.00 до 21.00.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1.3.  Обязательным условием  для посещения  стрелковой зоны и оказания услуг по стрельбе является наличие страхового полиса от несчастного случая. 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1.4. Обязательным условием  для членов клуба - посещение Клуба исключительно в порядке предварительного заказа услуг через Администратора.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1.5. Администрация Клуба оставляет за собой право  корректировать график работы и вносить изменения в деятельность Клуба с обязательным уведомлением членов клуба способом  личного сообщения по контактному телефону  Старшим Администратором.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1.6. Правила Клуба являются едиными для всех посетителей комплекса.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1.7. При  посещении Клуба в первый раз, а также при посещении Клуба лицами, не являющимися членами Клуба  обязательно предъявление  администратору на ресепшн паспорта гражданина Российской Федерации.  Иностранные граждане и лица без гражданства не имеют права вступать в члены Клуба и посещать стрелковую зону.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1.8. В случае нарушений посетителем правил общественного порядка или создания угрозы жизни, здоровью персонала и других посетителей, а также в иных случаях, сотрудник администрации или службы охраны  вправе отказать любому посетителю в обслуживании или удалить его с территории Клуба в любое время, без объяснения причин и компенсации понесенных посетителем  затрат.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1.9. Администрация Клуба не несёт ответственности за травмы и несчастные случаи, полученные посетителями на территории Клуба, вследствие нарушений ими Правил посещения, если юридический факт наличия вины администрации, повлекшей причинение вреда, не будет определен во вступившем в законную силу решении суда.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1.10. Администрация Клуба не несёт ответственности за сохранность одежды, документов, сотовых телефонов, ювелирных украшений и иных ценных вещей посетителей, оставленных без присмотра или утерянных на территории Клуба.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1.11. Представители администрации Клуба имеют право ограничить количество посетителей на свое усмотрение, а также без объяснения причин отказать отдельным лицам войти в Клуб, даже при наличии клубной карты.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1.12. Администрация Клуба имеет право не впускать в Клуб или попросить покинуть Клуб лиц, находящихся в состоянии наркотического или алкогольного опьянения. При этом понесенные данным лицом затраты не компенсируются.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1.13. Сотрудники службы охраны, работающие на территории Клуба, могут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выборочно попросить посетителей Клуба показать их личные вещи при входе в Клуб для проверки на наличие запрещенных к проносу предметов и веществ. В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случае отказа посетителя предоставить вещи для досмотра администрация вправе отказать в обслуживании такому посетителю и попросить его покинуть территорию Клуба. Ответственность за пронос в Клуб запрещенных предметов и веществ лежит на посетителях, осуществивших эти действия.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1.14. При обнаружении на территории Клуба подозрительных предметов и веществ, запрещенных к проносу, посетитель обязан незамедлительно сообщить об этом инструктору, сотруднику администрации или службы охраны Клуба.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1.15. В случае причинения Клубу материального ущерба посетителем, сотрудники администрации и службы охраны  вправе обязать его покинуть помещение Клуба, либо задержать до приезда сотрудников правоохранительных органов. При этом понесенные посетителем затраты не компенсируются. Причиненный Клубу материальный ущерб может быть взыскан с виновных лиц в добровольном или в судебном порядке.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1.16. Однократное нарушение правил безопасного обращения с оружием в помещениях Клуба, а также настоящих Правил посещения Клуба, влечет отстранение нарушителя от занятия, включая тренировочную стрельбу, или дисквалификацию во время соревнований.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Повторное нарушение установленных правил, влечет прекращение членства данного лица в  клубе.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1.17. При отстранении лица от учебно-тренировочных занятий, дисквалификации или прекращении его членства в клубе, затраты, произведённые таким лицом по оплате услуг Клуба, возврату или иной компенсации не подлежат.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1.18. Въезд автомобильного транспорта на территорию 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ССК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>   для посетителей  платный. Бесплатный въезд личного транспорта на территорию   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ССК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предоставляется членам клуба, сотрудникам 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ССК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и сотрудникам  арендаторов.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 В Клубе запрещено: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2.1. Находиться в состоянии алкогольного или наркотического опьянения;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2.2. Курить вне отведенных для этого мест, употреблять, распространять спиртные напитки, наркотики и не разрешенные к использованию медикаменты;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2.3. Находиться агрессивно настроенным лицам, нарушающим общественный порядок;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2.4. Выражаться нецензурной бранью;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2.5. Входить в стрелковую зону Клуба лицам моложе 14 лет, кроме воспитанников детской секции в сопровождении инструктора;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2.6. Входить в стрелковую зону Клуба лицам моложе 18 лет, без сопровождения взрослых;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2.7. Находиться лицам в неопрятном внешнем виде или пачкающей одежде;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2.8. Находиться с домашними животными;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2.9. Проносить любые виды оружия, включая охотничье, ограниченного поражения, служебное, спортивное без разрешения на его хранение и ношение , колюще-режущие предметы, взрывчатые и легко воспламеняющиеся вещества, любые средства самообороны, а также крупногабаритные сумки и предметы, без согласования с администрацией Клуба;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2.10. Приносить продукты питания, напитки, употреблять их на территории Клуба;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2.11. Входить во внутренние помещения без сопровождения администратора или инструктора;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2.12. Выносить из Клуба предметы интерьера, патроны, оружие, спортивный инвентарь и иные предметы, являющиеся собственностью Клуба;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2.13. Размещать объявления, рекламные материалы, проводить опросы и распространять товары без письменного разрешения администрации;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2.14. Пользоваться открытым огнем, применять взрывчатые и легковоспламеняющиеся вещества, в том числе пиротехнические изделия (фейерверки, бенгальские огни, петарды и т.п.);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2.15. Наносить ущерб помещениям, сооружениям, оборудованию, интерьеру и иному имуществу Клуба;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2.16. Провоцировать конфликты и вступать в драки;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2.17. Проявлять неуважение к администрации, инструкторам, обслуживающему персоналу, иным сотрудникам Клуба, а также другим посетителям Клуба.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 В стрелковой зоне Клуба посетитель (член клуба) обязан: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3.1. Пройти первоначальный инструктаж по технике безопасного обращения с оружием и правилам поведения в Клубе;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3.2. Надевать защитные очки до входа в стрелковую галерею и не снимать их, также рекомендуется использовать наушники или беруши.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3.3. Строго выполнять указания инструктора;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3.4. Соблюдать технику безопасного обращения с оружием;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3.5. Приступать к стрельбе из оружия только после изучения его устройства, порядка взаимодействия составных частей, приемов заряжания и разряжения, методов прицеливания и ведения стрельбы;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3.6. Держать оружие разряженным, если оно не используется для стрельбы;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3.7. Заряжать оружие только по команде инструктора;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3.8. Убедиться, что в направлении стрельбы нет предметов, которые могут вызвать рикошет;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3.9. Держать оружие на линии огня таким образом, чтобы ствол был направлен в сторону мишеней, даже если оно не заряжено;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3.10. Находясь на линии огня не изготавливаться и не прицеливаться по предметам, не относящимся к выполнению упражнения, даже если оружие не заряжено;  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br/>
        <w:t>3.11. Проверять каналы стволов до и после стрельбы на наличие в них посторонних предметов и при необходимости удалять их;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3.12. Открывать затвор оружия не ранее чем через 5 секунд в случае осечки, во избежание последствий затяжного выстрела при открытом затворе;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3.13. По окончании выполнения упражнения разрядить оружие, предъявить его к осмотру инструктору, затем по его команде сделать контрольный спуск и убрать его в кобуру;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3.14. Доставать оружие из кобуры только по команде инструктора, в его присутствии, в безопасном направлении;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3.15. Передавать оружие другому стрелку только по команде инструктора, в его присутствии, в безопасном направлении;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3.16. Прекратить стрельбу, при возникновении неисправности стрелкового оружия, и сообщить об этом инструктору;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3.17. Продолжать стрельбу только после устранения неисправности или замены оборудования;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3.18. Вернуть стрелковое оружие в исправном состоянии инструктору после окончания занятий.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 В стрелковой зоне Клуба запрещено: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4.1. Снимать защитные очки, находясь в галерее;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4.2. Входить в стрелковую зону, заряжать оружие и стрелять без присутствия инструктора и без его команды;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4.3. Направлять оружие в сторону людей, даже если оно не заряжено;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4.4. Поворачивать оружие на линии огня в сторону от направления стрельбы;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4.5. Прикасаться к оружию, когда в зоне стрельбы находятся люди;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4.6. Находиться с боеприпасами в зоне безопасности;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4.7. Использовать неисправное оружие;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4.8. Досылать патрон в патронник ствола силой, либо забивать его;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4.9. Применять патроны, не предназначенные для стрельбы из данного образца оружия;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4.10. Использовать для стрельбы неисправные патроны, патроны с истекшим сроком годности и осечные патроны, либо патроны, снаряженные предметами, не предназначенными для использования в качестве поражающих элементов;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4.11. Самостоятельно производить разборку, сборку, ремонт основных узлов и механизмов оружия, вносить в них конструктивные изменения;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4.12. Производить стрельбы в состоянии алкогольного, наркотического или иного опьянения;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4.13. Проводить обучение посетителей лицам, не являющимся сотрудниками Клуба, без соответствующего на то письменного разрешения администрации; 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4.14. Входить в служебные помещения, предназначенные только для персонала Клуба, за исключением случаев, когда имеется специальное приглашение;  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4.15. Покидать стрелковую зону без предупреждения инструктора.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5. Об ограничении доступа оружия в стрелковую и общественную  зоны Клуба: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5.1. Стрельба из длинноствольного оружия дробью в Клубе запрещена.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>5.2. Вносить в стрелковую зону Клуба личное наградное, служебное оружие посетители и сотрудники Клуба могут только после проверки разрешительных документов на данное оружие службой охраны, в разряженном состоянии, магазин отдельно от пистолета, с внесением соответствующей записи в журнал регистрации вноса оружия с указанием данных владельца оружия, цели вноса оружия, времени вноса и выноса оружия.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5.3. Передвижение с </w:t>
      </w:r>
      <w:r>
        <w:rPr>
          <w:rFonts w:ascii="Times New Roman" w:hAnsi="Times New Roman" w:cs="Times New Roman"/>
          <w:sz w:val="27"/>
          <w:szCs w:val="27"/>
          <w:lang w:eastAsia="ru-RU"/>
        </w:rPr>
        <w:t>оружием  по территории ССК</w:t>
      </w:r>
      <w:r w:rsidRPr="00F72C5B">
        <w:rPr>
          <w:rFonts w:ascii="Times New Roman" w:hAnsi="Times New Roman" w:cs="Times New Roman"/>
          <w:sz w:val="27"/>
          <w:szCs w:val="27"/>
          <w:lang w:eastAsia="ru-RU"/>
        </w:rPr>
        <w:t xml:space="preserve"> и нахождение с ним  вне помещений тировой зоны возможно только в разряженном состоянии при обязательном нахождении оружия в  кейсе, кобуре (зачехленном состоянии).</w:t>
      </w:r>
    </w:p>
    <w:p w:rsidR="004029D3" w:rsidRPr="00F72C5B" w:rsidRDefault="004029D3" w:rsidP="00F72C5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sz w:val="27"/>
          <w:szCs w:val="27"/>
          <w:lang w:eastAsia="ru-RU"/>
        </w:rPr>
        <w:br/>
      </w: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КОДЕКС СТРЕЛКА:</w:t>
      </w: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1. Я буду всегда обращаться с оружием как с заряженным.</w:t>
      </w: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2. Я никогда не направлю оружие туда, куда я не хочу стрелять.</w:t>
      </w: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     </w:t>
      </w:r>
      <w:r w:rsidRPr="00F72C5B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3. Перед тем как выстрелить, я всегда проверю, что перед мишенью и за ней.</w:t>
      </w:r>
    </w:p>
    <w:p w:rsidR="004029D3" w:rsidRPr="00F72C5B" w:rsidRDefault="004029D3" w:rsidP="00F72C5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C5B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4. Я никогда не коснусь пальцем спускового крючка, пока ствол не будет</w:t>
      </w:r>
      <w:r>
        <w:rPr>
          <w:rFonts w:ascii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F72C5B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направлен на мишень.</w:t>
      </w:r>
    </w:p>
    <w:p w:rsidR="004029D3" w:rsidRDefault="004029D3"/>
    <w:sectPr w:rsidR="004029D3" w:rsidSect="0074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5B"/>
    <w:rsid w:val="00026A81"/>
    <w:rsid w:val="00056712"/>
    <w:rsid w:val="000E354C"/>
    <w:rsid w:val="001F178C"/>
    <w:rsid w:val="002C3B8C"/>
    <w:rsid w:val="00307B78"/>
    <w:rsid w:val="003749C2"/>
    <w:rsid w:val="003F62B5"/>
    <w:rsid w:val="004029D3"/>
    <w:rsid w:val="004F50AE"/>
    <w:rsid w:val="00533CB7"/>
    <w:rsid w:val="005B6F01"/>
    <w:rsid w:val="006F602B"/>
    <w:rsid w:val="00743438"/>
    <w:rsid w:val="007F2FAD"/>
    <w:rsid w:val="0092626B"/>
    <w:rsid w:val="009437A5"/>
    <w:rsid w:val="00965AC7"/>
    <w:rsid w:val="00995C52"/>
    <w:rsid w:val="00A606FF"/>
    <w:rsid w:val="00A91DC8"/>
    <w:rsid w:val="00AC16CF"/>
    <w:rsid w:val="00BC07A9"/>
    <w:rsid w:val="00D2767A"/>
    <w:rsid w:val="00D450F8"/>
    <w:rsid w:val="00DA37DA"/>
    <w:rsid w:val="00E86B2B"/>
    <w:rsid w:val="00E9315F"/>
    <w:rsid w:val="00EA4215"/>
    <w:rsid w:val="00EB1FAB"/>
    <w:rsid w:val="00F35F94"/>
    <w:rsid w:val="00F7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uiPriority w:val="99"/>
    <w:rsid w:val="00F7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72C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91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C52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16</Pages>
  <Words>4233</Words>
  <Characters>24134</Characters>
  <Application>Microsoft Office Outlook</Application>
  <DocSecurity>0</DocSecurity>
  <Lines>0</Lines>
  <Paragraphs>0</Paragraphs>
  <ScaleCrop>false</ScaleCrop>
  <Company>Школа БАЯРД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Ноздрачёв</dc:creator>
  <cp:keywords/>
  <dc:description/>
  <cp:lastModifiedBy>user</cp:lastModifiedBy>
  <cp:revision>13</cp:revision>
  <cp:lastPrinted>2022-04-15T07:50:00Z</cp:lastPrinted>
  <dcterms:created xsi:type="dcterms:W3CDTF">2016-03-17T09:39:00Z</dcterms:created>
  <dcterms:modified xsi:type="dcterms:W3CDTF">2022-04-15T07:52:00Z</dcterms:modified>
</cp:coreProperties>
</file>